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071536" w14:textId="5FBC3249" w:rsidR="00C2798A" w:rsidRPr="00167B18" w:rsidRDefault="00D72B4F" w:rsidP="004D4D2C">
      <w:pPr>
        <w:pStyle w:val="AttachmentHeading"/>
      </w:pPr>
      <w:bookmarkStart w:id="0" w:name="_Toc494802472"/>
      <w:r>
        <w:t xml:space="preserve">Facility </w:t>
      </w:r>
      <w:r w:rsidR="00C2798A" w:rsidRPr="00167B18">
        <w:t>Request</w:t>
      </w:r>
      <w:r w:rsidR="00132846">
        <w:t xml:space="preserve"> f</w:t>
      </w:r>
      <w:r w:rsidR="00CA1FAD">
        <w:t>or Inspection</w:t>
      </w:r>
      <w:r w:rsidR="00C2798A" w:rsidRPr="00167B18">
        <w:t xml:space="preserve"> Form</w:t>
      </w:r>
      <w:bookmarkEnd w:id="0"/>
      <w:r w:rsidR="00055CB5">
        <w:t xml:space="preserve"> Template</w:t>
      </w:r>
    </w:p>
    <w:tbl>
      <w:tblPr>
        <w:tblStyle w:val="TableGrid"/>
        <w:tblW w:w="9796" w:type="dxa"/>
        <w:tblInd w:w="-5" w:type="dxa"/>
        <w:tblLook w:val="04A0" w:firstRow="1" w:lastRow="0" w:firstColumn="1" w:lastColumn="0" w:noHBand="0" w:noVBand="1"/>
      </w:tblPr>
      <w:tblGrid>
        <w:gridCol w:w="270"/>
        <w:gridCol w:w="4122"/>
        <w:gridCol w:w="13"/>
        <w:gridCol w:w="419"/>
        <w:gridCol w:w="2101"/>
        <w:gridCol w:w="357"/>
        <w:gridCol w:w="426"/>
        <w:gridCol w:w="1420"/>
        <w:gridCol w:w="217"/>
        <w:gridCol w:w="19"/>
        <w:gridCol w:w="432"/>
      </w:tblGrid>
      <w:tr w:rsidR="00B575BB" w:rsidRPr="009D5217" w14:paraId="11C06881" w14:textId="77777777" w:rsidTr="00CA687A">
        <w:trPr>
          <w:gridAfter w:val="2"/>
          <w:wAfter w:w="451" w:type="dxa"/>
          <w:trHeight w:val="576"/>
        </w:trPr>
        <w:tc>
          <w:tcPr>
            <w:tcW w:w="9345" w:type="dxa"/>
            <w:gridSpan w:val="9"/>
            <w:vAlign w:val="center"/>
          </w:tcPr>
          <w:p w14:paraId="4EC5B513" w14:textId="000D374B" w:rsidR="00B575BB" w:rsidRPr="009D5217" w:rsidRDefault="001F673B" w:rsidP="00B575BB">
            <w:pPr>
              <w:spacing w:before="4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color w:val="000000"/>
                <w:sz w:val="28"/>
              </w:rPr>
              <w:t xml:space="preserve">REQUEST </w:t>
            </w:r>
            <w:r w:rsidR="00CA1FAD">
              <w:rPr>
                <w:rFonts w:eastAsia="Arial"/>
                <w:b/>
                <w:color w:val="000000"/>
                <w:sz w:val="28"/>
              </w:rPr>
              <w:t xml:space="preserve">FOR INSPECTION </w:t>
            </w:r>
            <w:r>
              <w:rPr>
                <w:rFonts w:eastAsia="Arial"/>
                <w:b/>
                <w:color w:val="000000"/>
                <w:sz w:val="28"/>
              </w:rPr>
              <w:t>FORM</w:t>
            </w:r>
          </w:p>
        </w:tc>
      </w:tr>
      <w:tr w:rsidR="00E5651E" w:rsidRPr="009D5217" w14:paraId="0441FB88" w14:textId="77777777" w:rsidTr="00CA687A">
        <w:trPr>
          <w:gridAfter w:val="2"/>
          <w:wAfter w:w="451" w:type="dxa"/>
          <w:trHeight w:val="576"/>
        </w:trPr>
        <w:tc>
          <w:tcPr>
            <w:tcW w:w="4405" w:type="dxa"/>
            <w:gridSpan w:val="3"/>
          </w:tcPr>
          <w:p w14:paraId="1D75E519" w14:textId="4CCB1D12" w:rsidR="00E5651E" w:rsidRPr="009D5217" w:rsidRDefault="00467EDF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 xml:space="preserve">RFI </w:t>
            </w:r>
            <w:r w:rsidR="00E5651E">
              <w:rPr>
                <w:rFonts w:eastAsia="Arial"/>
                <w:color w:val="000000"/>
                <w:sz w:val="17"/>
              </w:rPr>
              <w:t>No.</w:t>
            </w:r>
          </w:p>
          <w:p w14:paraId="4EE2A774" w14:textId="77777777" w:rsidR="00E5651E" w:rsidRPr="009D5217" w:rsidRDefault="00E5651E" w:rsidP="00781F75"/>
        </w:tc>
        <w:tc>
          <w:tcPr>
            <w:tcW w:w="2520" w:type="dxa"/>
            <w:gridSpan w:val="2"/>
          </w:tcPr>
          <w:p w14:paraId="683EEFE5" w14:textId="77777777" w:rsidR="00E5651E" w:rsidRPr="009D5217" w:rsidRDefault="00731BFB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 xml:space="preserve">REV </w:t>
            </w:r>
            <w:r w:rsidR="00E5651E" w:rsidRPr="009D5217">
              <w:rPr>
                <w:rFonts w:eastAsia="Arial"/>
                <w:color w:val="000000"/>
                <w:sz w:val="16"/>
                <w:szCs w:val="16"/>
              </w:rPr>
              <w:t>No.</w:t>
            </w:r>
          </w:p>
          <w:p w14:paraId="51860D77" w14:textId="77777777" w:rsidR="00E5651E" w:rsidRPr="009D5217" w:rsidRDefault="00E5651E" w:rsidP="00781F75"/>
        </w:tc>
        <w:tc>
          <w:tcPr>
            <w:tcW w:w="2420" w:type="dxa"/>
            <w:gridSpan w:val="4"/>
          </w:tcPr>
          <w:p w14:paraId="1EBF6FF0" w14:textId="77777777" w:rsidR="00E5651E" w:rsidRPr="009D5217" w:rsidRDefault="00E5651E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DATE:</w:t>
            </w:r>
          </w:p>
          <w:p w14:paraId="31361EA2" w14:textId="77777777" w:rsidR="00E5651E" w:rsidRPr="009D5217" w:rsidRDefault="00E5651E" w:rsidP="00781F75"/>
        </w:tc>
      </w:tr>
      <w:tr w:rsidR="001979C9" w:rsidRPr="009D5217" w14:paraId="252F31CF" w14:textId="77777777" w:rsidTr="00CA687A">
        <w:trPr>
          <w:gridAfter w:val="2"/>
          <w:wAfter w:w="451" w:type="dxa"/>
          <w:trHeight w:val="576"/>
        </w:trPr>
        <w:tc>
          <w:tcPr>
            <w:tcW w:w="6925" w:type="dxa"/>
            <w:gridSpan w:val="5"/>
          </w:tcPr>
          <w:p w14:paraId="725B393D" w14:textId="77777777" w:rsidR="001979C9" w:rsidRPr="009D5217" w:rsidRDefault="001979C9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CONTRACTOR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NAME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30AFD924" w14:textId="77777777" w:rsidR="001979C9" w:rsidRPr="009D5217" w:rsidRDefault="001979C9" w:rsidP="001979C9">
            <w:pPr>
              <w:spacing w:before="40"/>
            </w:pPr>
          </w:p>
        </w:tc>
        <w:tc>
          <w:tcPr>
            <w:tcW w:w="2420" w:type="dxa"/>
            <w:gridSpan w:val="4"/>
          </w:tcPr>
          <w:p w14:paraId="6529F6D8" w14:textId="77777777" w:rsidR="001979C9" w:rsidRPr="009D5217" w:rsidRDefault="001979C9" w:rsidP="001979C9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 xml:space="preserve">CONTRACT 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No.</w:t>
            </w:r>
          </w:p>
          <w:p w14:paraId="15EFA239" w14:textId="77777777" w:rsidR="001979C9" w:rsidRPr="009D5217" w:rsidRDefault="001979C9" w:rsidP="00781F75"/>
        </w:tc>
      </w:tr>
      <w:tr w:rsidR="00A40481" w:rsidRPr="009D5217" w14:paraId="033649AA" w14:textId="77777777" w:rsidTr="00CA687A">
        <w:trPr>
          <w:gridAfter w:val="2"/>
          <w:wAfter w:w="451" w:type="dxa"/>
          <w:trHeight w:val="576"/>
        </w:trPr>
        <w:tc>
          <w:tcPr>
            <w:tcW w:w="4405" w:type="dxa"/>
            <w:gridSpan w:val="3"/>
          </w:tcPr>
          <w:p w14:paraId="1E96A885" w14:textId="77777777" w:rsidR="00A40481" w:rsidRPr="009D5217" w:rsidRDefault="001979C9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</w:rPr>
              <w:t>AREA:</w:t>
            </w:r>
          </w:p>
          <w:p w14:paraId="14CBB363" w14:textId="77777777" w:rsidR="00A40481" w:rsidRPr="009D5217" w:rsidRDefault="00A40481" w:rsidP="00781F75">
            <w:pPr>
              <w:rPr>
                <w:rFonts w:eastAsia="Arial"/>
                <w:color w:val="000000"/>
              </w:rPr>
            </w:pPr>
          </w:p>
        </w:tc>
        <w:tc>
          <w:tcPr>
            <w:tcW w:w="2520" w:type="dxa"/>
            <w:gridSpan w:val="2"/>
          </w:tcPr>
          <w:p w14:paraId="65AD91DD" w14:textId="77777777" w:rsidR="00A40481" w:rsidRPr="009D5217" w:rsidRDefault="00A40481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REF</w:t>
            </w:r>
            <w:r w:rsidR="00876355">
              <w:rPr>
                <w:rFonts w:eastAsia="Arial"/>
                <w:color w:val="000000"/>
                <w:sz w:val="16"/>
                <w:szCs w:val="16"/>
              </w:rPr>
              <w:t>ERENCE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="00876355">
              <w:rPr>
                <w:rFonts w:eastAsia="Arial"/>
                <w:color w:val="000000"/>
                <w:sz w:val="16"/>
                <w:szCs w:val="16"/>
              </w:rPr>
              <w:t>DOC/</w:t>
            </w:r>
            <w:r w:rsidRPr="009D5217">
              <w:rPr>
                <w:rFonts w:eastAsia="Arial"/>
                <w:color w:val="000000"/>
                <w:sz w:val="16"/>
                <w:szCs w:val="16"/>
              </w:rPr>
              <w:t>DWG</w:t>
            </w:r>
            <w:r w:rsidR="00876355">
              <w:rPr>
                <w:rFonts w:eastAsia="Arial"/>
                <w:color w:val="000000"/>
                <w:sz w:val="16"/>
                <w:szCs w:val="16"/>
              </w:rPr>
              <w:t xml:space="preserve"> No.</w:t>
            </w:r>
          </w:p>
          <w:p w14:paraId="4EC1AE44" w14:textId="77777777" w:rsidR="00A40481" w:rsidRPr="009D5217" w:rsidRDefault="00A40481" w:rsidP="00781F75">
            <w:pPr>
              <w:rPr>
                <w:rFonts w:eastAsia="Arial"/>
                <w:color w:val="000000"/>
              </w:rPr>
            </w:pPr>
          </w:p>
        </w:tc>
        <w:tc>
          <w:tcPr>
            <w:tcW w:w="2420" w:type="dxa"/>
            <w:gridSpan w:val="4"/>
          </w:tcPr>
          <w:p w14:paraId="77473E84" w14:textId="77777777" w:rsidR="00A40481" w:rsidRPr="009D5217" w:rsidRDefault="00A9216F" w:rsidP="00A9216F">
            <w:pPr>
              <w:spacing w:before="4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16"/>
              </w:rPr>
              <w:t>ITP NO. &amp; ACTIVITY No.</w:t>
            </w:r>
          </w:p>
        </w:tc>
      </w:tr>
      <w:tr w:rsidR="00A40481" w:rsidRPr="009D5217" w14:paraId="46A7B71C" w14:textId="77777777" w:rsidTr="00CA687A">
        <w:trPr>
          <w:gridAfter w:val="2"/>
          <w:wAfter w:w="451" w:type="dxa"/>
          <w:trHeight w:val="1296"/>
        </w:trPr>
        <w:tc>
          <w:tcPr>
            <w:tcW w:w="9345" w:type="dxa"/>
            <w:gridSpan w:val="9"/>
          </w:tcPr>
          <w:p w14:paraId="54B4AE09" w14:textId="77777777" w:rsidR="00A40481" w:rsidRPr="009D5217" w:rsidRDefault="00A9216F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</w:rPr>
              <w:t>ITEM TO BE INSPECTED</w:t>
            </w:r>
            <w:r w:rsidR="00A40481" w:rsidRPr="009D5217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328580B7" w14:textId="561677E2" w:rsidR="00A40481" w:rsidRPr="009D5217" w:rsidRDefault="00A40481" w:rsidP="00781F75">
            <w:pPr>
              <w:rPr>
                <w:rFonts w:eastAsia="Arial"/>
                <w:color w:val="000000"/>
              </w:rPr>
            </w:pPr>
          </w:p>
        </w:tc>
      </w:tr>
      <w:tr w:rsidR="00A9216F" w:rsidRPr="009D5217" w14:paraId="7A769209" w14:textId="77777777" w:rsidTr="00CA687A">
        <w:trPr>
          <w:gridAfter w:val="2"/>
          <w:wAfter w:w="451" w:type="dxa"/>
          <w:trHeight w:val="1296"/>
        </w:trPr>
        <w:tc>
          <w:tcPr>
            <w:tcW w:w="9345" w:type="dxa"/>
            <w:gridSpan w:val="9"/>
          </w:tcPr>
          <w:p w14:paraId="2B2883B7" w14:textId="77777777" w:rsidR="00A9216F" w:rsidRPr="009D5217" w:rsidRDefault="00A9216F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 w:rsidRPr="009D5217">
              <w:rPr>
                <w:rFonts w:eastAsia="Arial"/>
                <w:color w:val="000000"/>
                <w:sz w:val="16"/>
                <w:szCs w:val="16"/>
              </w:rPr>
              <w:t>LOCATION</w:t>
            </w:r>
            <w:r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4C51D574" w14:textId="77777777" w:rsidR="00A9216F" w:rsidRPr="009D5217" w:rsidRDefault="00A9216F" w:rsidP="00781F75">
            <w:pPr>
              <w:rPr>
                <w:rFonts w:eastAsia="Arial"/>
                <w:color w:val="000000"/>
              </w:rPr>
            </w:pPr>
          </w:p>
        </w:tc>
      </w:tr>
      <w:tr w:rsidR="00CA687A" w:rsidRPr="009D5217" w14:paraId="3178A0BE" w14:textId="77777777" w:rsidTr="00305A0E">
        <w:trPr>
          <w:gridAfter w:val="2"/>
          <w:wAfter w:w="451" w:type="dxa"/>
          <w:trHeight w:val="1296"/>
        </w:trPr>
        <w:tc>
          <w:tcPr>
            <w:tcW w:w="4405" w:type="dxa"/>
            <w:gridSpan w:val="3"/>
          </w:tcPr>
          <w:p w14:paraId="31CD6DBD" w14:textId="77777777" w:rsidR="00CA687A" w:rsidRPr="009D5217" w:rsidRDefault="00CA687A" w:rsidP="00781F75">
            <w:pPr>
              <w:spacing w:before="4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</w:rPr>
              <w:t>TYPE OF INSPECTION</w:t>
            </w:r>
            <w:r>
              <w:rPr>
                <w:rFonts w:eastAsia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20" w:type="dxa"/>
            <w:gridSpan w:val="2"/>
          </w:tcPr>
          <w:p w14:paraId="30F7B8EA" w14:textId="77777777" w:rsidR="00CA687A" w:rsidRPr="009D5217" w:rsidRDefault="00CA687A" w:rsidP="00781F75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  <w:sz w:val="17"/>
              </w:rPr>
              <w:t>WITNESS:</w:t>
            </w:r>
          </w:p>
        </w:tc>
        <w:tc>
          <w:tcPr>
            <w:tcW w:w="2420" w:type="dxa"/>
            <w:gridSpan w:val="4"/>
          </w:tcPr>
          <w:p w14:paraId="2A7DA6E6" w14:textId="6589EDB7" w:rsidR="00CA687A" w:rsidRPr="00305A0E" w:rsidRDefault="00CA687A" w:rsidP="00305A0E">
            <w:pPr>
              <w:spacing w:line="276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305A0E">
              <w:rPr>
                <w:rFonts w:eastAsia="Arial"/>
                <w:color w:val="000000"/>
                <w:sz w:val="16"/>
                <w:szCs w:val="16"/>
              </w:rPr>
              <w:t>HOLD</w:t>
            </w:r>
            <w:r w:rsidR="00305A0E">
              <w:rPr>
                <w:rFonts w:eastAsia="Arial"/>
                <w:color w:val="000000"/>
                <w:sz w:val="16"/>
                <w:szCs w:val="16"/>
              </w:rPr>
              <w:t>:</w:t>
            </w:r>
          </w:p>
        </w:tc>
      </w:tr>
      <w:tr w:rsidR="00CA687A" w:rsidRPr="009D5217" w14:paraId="61ABE44C" w14:textId="77777777" w:rsidTr="00074AE6">
        <w:trPr>
          <w:gridAfter w:val="2"/>
          <w:wAfter w:w="451" w:type="dxa"/>
          <w:trHeight w:val="1986"/>
        </w:trPr>
        <w:tc>
          <w:tcPr>
            <w:tcW w:w="9345" w:type="dxa"/>
            <w:gridSpan w:val="9"/>
            <w:tcBorders>
              <w:bottom w:val="single" w:sz="4" w:space="0" w:color="auto"/>
            </w:tcBorders>
          </w:tcPr>
          <w:p w14:paraId="7BBB7508" w14:textId="77777777" w:rsidR="00CA687A" w:rsidRPr="009D5217" w:rsidRDefault="00CA687A" w:rsidP="00305A0E">
            <w:pPr>
              <w:spacing w:before="4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7"/>
              </w:rPr>
              <w:t>ADDITIONAL INFORMATION/COMMENTS</w:t>
            </w:r>
            <w:r>
              <w:rPr>
                <w:rFonts w:eastAsia="Arial"/>
                <w:color w:val="000000"/>
                <w:sz w:val="16"/>
                <w:szCs w:val="16"/>
              </w:rPr>
              <w:t>:</w:t>
            </w:r>
          </w:p>
          <w:p w14:paraId="6185B634" w14:textId="77777777" w:rsidR="00CA687A" w:rsidRPr="009D5217" w:rsidRDefault="00CA687A" w:rsidP="00305A0E">
            <w:pPr>
              <w:jc w:val="left"/>
              <w:rPr>
                <w:rFonts w:eastAsia="Arial"/>
                <w:color w:val="000000"/>
              </w:rPr>
            </w:pPr>
          </w:p>
        </w:tc>
      </w:tr>
      <w:tr w:rsidR="00CA687A" w14:paraId="78577C17" w14:textId="7B2D45A7" w:rsidTr="00CA687A">
        <w:tc>
          <w:tcPr>
            <w:tcW w:w="9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217AC" w14:textId="77777777" w:rsidR="00CA687A" w:rsidRPr="00115C26" w:rsidRDefault="00CA687A" w:rsidP="00781F75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  <w:sz w:val="16"/>
                <w:szCs w:val="16"/>
              </w:rPr>
            </w:pPr>
            <w:r w:rsidRPr="00115C26">
              <w:rPr>
                <w:b/>
                <w:i w:val="0"/>
                <w:sz w:val="16"/>
                <w:szCs w:val="16"/>
              </w:rPr>
              <w:t>REQUESTOR: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2CFB7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2D604EB" w14:textId="77777777" w:rsidR="00CA687A" w:rsidRDefault="00CA687A">
            <w:pPr>
              <w:jc w:val="left"/>
            </w:pPr>
          </w:p>
        </w:tc>
      </w:tr>
      <w:tr w:rsidR="00CA687A" w14:paraId="713DBA2F" w14:textId="77777777" w:rsidTr="00CA687A">
        <w:trPr>
          <w:gridAfter w:val="1"/>
          <w:wAfter w:w="432" w:type="dxa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E80D4" w14:textId="77777777" w:rsidR="00CA687A" w:rsidRDefault="00CA687A" w:rsidP="00781F75">
            <w:pPr>
              <w:pStyle w:val="BodyItalic"/>
              <w:rPr>
                <w:i w:val="0"/>
              </w:rPr>
            </w:pPr>
          </w:p>
          <w:p w14:paraId="414E98A3" w14:textId="77777777" w:rsidR="00F76498" w:rsidRDefault="00F76498" w:rsidP="00781F75">
            <w:pPr>
              <w:pStyle w:val="BodyItalic"/>
              <w:rPr>
                <w:i w:val="0"/>
              </w:rPr>
            </w:pPr>
          </w:p>
          <w:p w14:paraId="4F406BAD" w14:textId="1A9E2DC5" w:rsidR="00F76498" w:rsidRDefault="00F76498" w:rsidP="00781F75">
            <w:pPr>
              <w:pStyle w:val="BodyItalic"/>
              <w:rPr>
                <w:i w:val="0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A648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2193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3E355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453967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7F246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61058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</w:tr>
      <w:tr w:rsidR="00CA687A" w:rsidRPr="00A2124E" w14:paraId="768B98EC" w14:textId="77777777" w:rsidTr="00F76498">
        <w:trPr>
          <w:gridAfter w:val="1"/>
          <w:wAfter w:w="432" w:type="dxa"/>
          <w:trHeight w:val="51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1CA272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0D58B" w14:textId="5AFCBC70" w:rsidR="00CA687A" w:rsidRPr="00A2124E" w:rsidRDefault="00CA687A" w:rsidP="00781F75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 w:rsidR="00D72B4F">
              <w:rPr>
                <w:i w:val="0"/>
                <w:sz w:val="16"/>
                <w:szCs w:val="16"/>
              </w:rPr>
              <w:t xml:space="preserve"> Facility </w:t>
            </w:r>
            <w:r>
              <w:rPr>
                <w:i w:val="0"/>
                <w:sz w:val="16"/>
                <w:szCs w:val="16"/>
              </w:rPr>
              <w:t>Contractor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CFF14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263FB" w14:textId="74D0B1B5" w:rsidR="00CA687A" w:rsidRPr="00A2124E" w:rsidRDefault="00CA687A" w:rsidP="00D72B4F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  <w:r>
              <w:rPr>
                <w:i w:val="0"/>
                <w:sz w:val="16"/>
                <w:szCs w:val="16"/>
              </w:rPr>
              <w:t xml:space="preserve"> </w:t>
            </w:r>
            <w:r w:rsidR="00D72B4F">
              <w:rPr>
                <w:i w:val="0"/>
                <w:sz w:val="16"/>
                <w:szCs w:val="16"/>
              </w:rPr>
              <w:t xml:space="preserve">Facility </w:t>
            </w:r>
            <w:r>
              <w:rPr>
                <w:i w:val="0"/>
                <w:sz w:val="16"/>
                <w:szCs w:val="16"/>
              </w:rPr>
              <w:t>Contractor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2531F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BBC48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2DED7" w14:textId="77777777" w:rsidR="00CA687A" w:rsidRPr="00A2124E" w:rsidRDefault="00CA687A" w:rsidP="00781F75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CA687A" w14:paraId="6DA92F61" w14:textId="3787588E" w:rsidTr="00CA687A">
        <w:tc>
          <w:tcPr>
            <w:tcW w:w="91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68620" w14:textId="77777777" w:rsidR="00CA687A" w:rsidRPr="00115C26" w:rsidRDefault="00CA687A" w:rsidP="00781F75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ind w:left="346"/>
              <w:rPr>
                <w:b/>
                <w:i w:val="0"/>
                <w:sz w:val="16"/>
                <w:szCs w:val="16"/>
              </w:rPr>
            </w:pPr>
            <w:r w:rsidRPr="00115C26">
              <w:rPr>
                <w:b/>
                <w:i w:val="0"/>
                <w:sz w:val="16"/>
                <w:szCs w:val="16"/>
              </w:rPr>
              <w:t>RECEIVED by: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46526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E5D075E" w14:textId="77777777" w:rsidR="00CA687A" w:rsidRDefault="00CA687A">
            <w:pPr>
              <w:jc w:val="left"/>
            </w:pPr>
          </w:p>
        </w:tc>
      </w:tr>
      <w:tr w:rsidR="00CA687A" w14:paraId="4068D1EA" w14:textId="77777777" w:rsidTr="007C3144">
        <w:trPr>
          <w:gridAfter w:val="1"/>
          <w:wAfter w:w="432" w:type="dxa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8B9A9" w14:textId="77777777" w:rsidR="00CA687A" w:rsidRDefault="00CA687A" w:rsidP="00781F75">
            <w:pPr>
              <w:pStyle w:val="BodyItalic"/>
              <w:rPr>
                <w:i w:val="0"/>
              </w:rPr>
            </w:pPr>
          </w:p>
          <w:p w14:paraId="68445661" w14:textId="77777777" w:rsidR="00F76498" w:rsidRDefault="00F76498" w:rsidP="00781F75">
            <w:pPr>
              <w:pStyle w:val="BodyItalic"/>
              <w:rPr>
                <w:i w:val="0"/>
              </w:rPr>
            </w:pPr>
          </w:p>
          <w:p w14:paraId="0E8B8E82" w14:textId="16236E1F" w:rsidR="00F76498" w:rsidRDefault="00F76498" w:rsidP="00781F75">
            <w:pPr>
              <w:pStyle w:val="BodyItalic"/>
              <w:rPr>
                <w:i w:val="0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6C4DB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ABECE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6B5FB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505386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1008A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E8533" w14:textId="77777777" w:rsidR="00CA687A" w:rsidRDefault="00CA687A" w:rsidP="00781F75">
            <w:pPr>
              <w:pStyle w:val="BodyItalic"/>
              <w:rPr>
                <w:i w:val="0"/>
              </w:rPr>
            </w:pPr>
          </w:p>
        </w:tc>
      </w:tr>
      <w:tr w:rsidR="007C3144" w:rsidRPr="00A2124E" w14:paraId="2232B268" w14:textId="77777777" w:rsidTr="007C3144">
        <w:trPr>
          <w:gridAfter w:val="1"/>
          <w:wAfter w:w="432" w:type="dxa"/>
          <w:trHeight w:val="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49D66D" w14:textId="77777777" w:rsidR="007C3144" w:rsidRPr="00A2124E" w:rsidRDefault="007C3144" w:rsidP="007C314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3D3F5" w14:textId="227C0567" w:rsidR="007C3144" w:rsidRPr="00A2124E" w:rsidRDefault="007C3144" w:rsidP="007C3144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  <w:r>
              <w:rPr>
                <w:i w:val="0"/>
                <w:sz w:val="16"/>
                <w:szCs w:val="16"/>
              </w:rPr>
              <w:t xml:space="preserve"> Facility </w:t>
            </w:r>
            <w:r w:rsidR="00991F59">
              <w:rPr>
                <w:i w:val="0"/>
                <w:sz w:val="16"/>
                <w:szCs w:val="16"/>
              </w:rPr>
              <w:t>Quality Department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75F55" w14:textId="77777777" w:rsidR="007C3144" w:rsidRPr="00A2124E" w:rsidRDefault="007C3144" w:rsidP="007C314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10723" w14:textId="2F59D8E1" w:rsidR="007C3144" w:rsidRPr="00A2124E" w:rsidRDefault="007C3144" w:rsidP="00991F59">
            <w:pPr>
              <w:pStyle w:val="BodyItalic"/>
              <w:spacing w:after="40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  <w:r>
              <w:rPr>
                <w:i w:val="0"/>
                <w:sz w:val="16"/>
                <w:szCs w:val="16"/>
              </w:rPr>
              <w:t xml:space="preserve"> Facility </w:t>
            </w:r>
            <w:r w:rsidR="00991F59">
              <w:rPr>
                <w:i w:val="0"/>
                <w:sz w:val="16"/>
                <w:szCs w:val="16"/>
              </w:rPr>
              <w:t>Quality Department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B9996" w14:textId="77777777" w:rsidR="007C3144" w:rsidRPr="00A2124E" w:rsidRDefault="007C3144" w:rsidP="007C314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00174" w14:textId="0BD7ACB2" w:rsidR="007C3144" w:rsidRPr="00A2124E" w:rsidRDefault="007C3144" w:rsidP="007C314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4C9E9" w14:textId="77777777" w:rsidR="007C3144" w:rsidRPr="00A2124E" w:rsidRDefault="007C3144" w:rsidP="007C3144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4141E4E9" w14:textId="77777777" w:rsidR="00A40481" w:rsidRDefault="00A40481" w:rsidP="00F76498"/>
    <w:sectPr w:rsidR="00A4048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F9951" w14:textId="77777777" w:rsidR="00D16262" w:rsidRDefault="00D16262">
      <w:r>
        <w:separator/>
      </w:r>
    </w:p>
    <w:p w14:paraId="4109A7D8" w14:textId="77777777" w:rsidR="00D16262" w:rsidRDefault="00D16262"/>
  </w:endnote>
  <w:endnote w:type="continuationSeparator" w:id="0">
    <w:p w14:paraId="7B4A98A5" w14:textId="77777777" w:rsidR="00D16262" w:rsidRDefault="00D16262">
      <w:r>
        <w:continuationSeparator/>
      </w:r>
    </w:p>
    <w:p w14:paraId="77CEDB36" w14:textId="77777777" w:rsidR="00D16262" w:rsidRDefault="00D16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805D97" w14:paraId="728B1427" w14:textId="77777777" w:rsidTr="00805D97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763E79AB" w14:textId="165DC598" w:rsidR="00805D97" w:rsidRDefault="00805D97" w:rsidP="00805D97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210375047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EOM-EQC-TP-000004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921960527"/>
              <w:placeholder>
                <w:docPart w:val="A43967C8A95B4189A20A3FF9FB656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1286607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55CE9DDD" w14:textId="77777777" w:rsidR="00805D97" w:rsidRDefault="00805D97" w:rsidP="00805D97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805D97" w14:paraId="5EDCD4BA" w14:textId="77777777" w:rsidTr="00805D97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5C911972" w14:textId="77777777" w:rsidR="00805D97" w:rsidRDefault="00805D97" w:rsidP="00805D97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58A1F3A" w14:textId="77777777" w:rsidR="00805D97" w:rsidRDefault="00805D97" w:rsidP="00805D97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3AFFFB52" w:rsidR="009210BF" w:rsidRPr="00805D97" w:rsidRDefault="009210BF" w:rsidP="00805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41429" w14:textId="77777777" w:rsidR="00D16262" w:rsidRDefault="00D16262">
      <w:r>
        <w:separator/>
      </w:r>
    </w:p>
    <w:p w14:paraId="700630E6" w14:textId="77777777" w:rsidR="00D16262" w:rsidRDefault="00D16262"/>
  </w:footnote>
  <w:footnote w:type="continuationSeparator" w:id="0">
    <w:p w14:paraId="5AD14C81" w14:textId="77777777" w:rsidR="00D16262" w:rsidRDefault="00D16262">
      <w:r>
        <w:continuationSeparator/>
      </w:r>
    </w:p>
    <w:p w14:paraId="2A70D904" w14:textId="77777777" w:rsidR="00D16262" w:rsidRDefault="00D16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9210BF" w14:paraId="55B15A60" w14:textId="77777777" w:rsidTr="001E29ED">
      <w:tc>
        <w:tcPr>
          <w:tcW w:w="2070" w:type="dxa"/>
        </w:tcPr>
        <w:p w14:paraId="01975BF5" w14:textId="4566B198" w:rsidR="009210BF" w:rsidRDefault="00D17DD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215C6E6" wp14:editId="58BEF47F">
                <wp:simplePos x="0" y="0"/>
                <wp:positionH relativeFrom="column">
                  <wp:posOffset>-427355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5" w:type="dxa"/>
          <w:vAlign w:val="center"/>
        </w:tcPr>
        <w:p w14:paraId="361EC67C" w14:textId="77777777" w:rsidR="009210BF" w:rsidRPr="006A25F8" w:rsidRDefault="009210BF" w:rsidP="00FE59D9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FE4F66F" w14:textId="5B7F8037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AE6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A58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4D2C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653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44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D9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338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F5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C57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AFA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6262"/>
    <w:rsid w:val="00D17DD1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2B4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4F1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table" w:customStyle="1" w:styleId="TableGrid2">
    <w:name w:val="Table Grid2"/>
    <w:basedOn w:val="TableNormal"/>
    <w:next w:val="TableGrid"/>
    <w:rsid w:val="00074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43967C8A95B4189A20A3FF9FB65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43A3-A3BC-4724-8F22-9C3E6EB7E715}"/>
      </w:docPartPr>
      <w:docPartBody>
        <w:p w:rsidR="00000000" w:rsidRDefault="006142C0" w:rsidP="006142C0">
          <w:pPr>
            <w:pStyle w:val="A43967C8A95B4189A20A3FF9FB656F1D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C0"/>
    <w:rsid w:val="006142C0"/>
    <w:rsid w:val="00B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2C0"/>
  </w:style>
  <w:style w:type="paragraph" w:customStyle="1" w:styleId="A43967C8A95B4189A20A3FF9FB656F1D">
    <w:name w:val="A43967C8A95B4189A20A3FF9FB656F1D"/>
    <w:rsid w:val="00614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AC91C3-47D9-4042-8319-11D2BC927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A7D46E-9E8A-427F-B700-63DA527A4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EOM-EQC-TP-000004</dc:subject>
  <dc:creator>Rivamonte, Leonnito (RMP)</dc:creator>
  <cp:keywords>ᅟ</cp:keywords>
  <cp:lastModifiedBy>اسماء المطيري Asma Almutairi</cp:lastModifiedBy>
  <cp:revision>9</cp:revision>
  <cp:lastPrinted>2017-10-17T10:11:00Z</cp:lastPrinted>
  <dcterms:created xsi:type="dcterms:W3CDTF">2020-01-26T14:23:00Z</dcterms:created>
  <dcterms:modified xsi:type="dcterms:W3CDTF">2022-01-19T10:17:00Z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